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89" w:rsidRDefault="00F52489">
      <w:pPr>
        <w:pStyle w:val="Nadpis1"/>
        <w:rPr>
          <w:b/>
          <w:sz w:val="20"/>
        </w:rPr>
      </w:pPr>
      <w:r>
        <w:rPr>
          <w:b/>
          <w:sz w:val="20"/>
        </w:rPr>
        <w:t>Úřad městské části Praha 4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="00114248">
        <w:rPr>
          <w:sz w:val="20"/>
        </w:rPr>
        <w:tab/>
      </w:r>
      <w:r w:rsidR="00114248">
        <w:rPr>
          <w:sz w:val="20"/>
        </w:rPr>
        <w:tab/>
      </w:r>
      <w:r w:rsidR="00114248">
        <w:rPr>
          <w:sz w:val="20"/>
        </w:rPr>
        <w:tab/>
      </w:r>
      <w:r w:rsidR="00114248">
        <w:rPr>
          <w:sz w:val="20"/>
        </w:rPr>
        <w:tab/>
        <w:t xml:space="preserve">      </w:t>
      </w:r>
      <w:r w:rsidR="00114248">
        <w:rPr>
          <w:sz w:val="20"/>
        </w:rPr>
        <w:tab/>
      </w:r>
      <w:r>
        <w:rPr>
          <w:b/>
          <w:sz w:val="20"/>
        </w:rPr>
        <w:t xml:space="preserve"> </w:t>
      </w:r>
    </w:p>
    <w:p w:rsidR="006E2ABE" w:rsidRDefault="007438CF">
      <w:r>
        <w:t xml:space="preserve">Odbor </w:t>
      </w:r>
      <w:r w:rsidR="006E2ABE">
        <w:t>dopravy, Antala Staška 2059/80b</w:t>
      </w:r>
      <w:r w:rsidR="00C93B8C">
        <w:t>,</w:t>
      </w:r>
      <w:r w:rsidR="006E2ABE">
        <w:t xml:space="preserve"> 140 46 Praha 4</w:t>
      </w:r>
    </w:p>
    <w:p w:rsidR="001B7B4F" w:rsidRDefault="001B7B4F" w:rsidP="00096AE5">
      <w:pPr>
        <w:jc w:val="both"/>
      </w:pPr>
      <w:proofErr w:type="gramStart"/>
      <w:r>
        <w:t>tel.:  261 192 437</w:t>
      </w:r>
      <w:proofErr w:type="gramEnd"/>
      <w:r>
        <w:tab/>
      </w:r>
      <w:r>
        <w:tab/>
      </w:r>
    </w:p>
    <w:p w:rsidR="00F52489" w:rsidRDefault="007438CF">
      <w:pPr>
        <w:rPr>
          <w:sz w:val="24"/>
        </w:rPr>
      </w:pPr>
      <w:r>
        <w:rPr>
          <w:u w:val="single"/>
        </w:rPr>
        <w:t xml:space="preserve">                                                          </w:t>
      </w:r>
      <w:r w:rsidR="00F52489">
        <w:rPr>
          <w:u w:val="single"/>
        </w:rPr>
        <w:tab/>
      </w:r>
      <w:r w:rsidR="00F52489">
        <w:rPr>
          <w:u w:val="single"/>
        </w:rPr>
        <w:tab/>
      </w:r>
      <w:r w:rsidR="00F52489">
        <w:rPr>
          <w:u w:val="single"/>
        </w:rPr>
        <w:tab/>
      </w:r>
      <w:r w:rsidR="001B7B4F">
        <w:rPr>
          <w:u w:val="single"/>
        </w:rPr>
        <w:tab/>
      </w:r>
      <w:r w:rsidR="001B7B4F">
        <w:rPr>
          <w:u w:val="single"/>
        </w:rPr>
        <w:tab/>
      </w:r>
      <w:r w:rsidR="001B7B4F">
        <w:rPr>
          <w:u w:val="single"/>
        </w:rPr>
        <w:tab/>
      </w:r>
      <w:r w:rsidR="001B7B4F">
        <w:rPr>
          <w:u w:val="single"/>
        </w:rPr>
        <w:tab/>
      </w:r>
      <w:r w:rsidR="00F52489">
        <w:rPr>
          <w:u w:val="single"/>
        </w:rPr>
        <w:tab/>
      </w:r>
      <w:r w:rsidR="00F52489">
        <w:rPr>
          <w:u w:val="single"/>
        </w:rPr>
        <w:tab/>
      </w:r>
    </w:p>
    <w:p w:rsidR="00F52489" w:rsidRDefault="00F52489">
      <w:pPr>
        <w:rPr>
          <w:b/>
          <w:sz w:val="24"/>
        </w:rPr>
      </w:pPr>
      <w:r>
        <w:rPr>
          <w:sz w:val="24"/>
        </w:rPr>
        <w:t xml:space="preserve"> </w:t>
      </w:r>
    </w:p>
    <w:p w:rsidR="00F52489" w:rsidRDefault="00386244" w:rsidP="00386244">
      <w:pPr>
        <w:pStyle w:val="Nadpis2"/>
        <w:jc w:val="center"/>
        <w:rPr>
          <w:b w:val="0"/>
        </w:rPr>
      </w:pPr>
      <w:bookmarkStart w:id="0" w:name="_GoBack"/>
      <w:r>
        <w:t xml:space="preserve">ŽÁDOST O POVOLENÍ ZVLÁŠTNÍHO UŽÍVÁNÍ MÍSTNÍ KOMUNIKACE </w:t>
      </w:r>
      <w:r w:rsidR="00D40C91">
        <w:t>AUDIOVIZUÁLNÍ TVORBOU, KULTURNÍ</w:t>
      </w:r>
      <w:r>
        <w:t>, SPORTOVNÍ A JINOU AKCÍ</w:t>
      </w:r>
      <w:bookmarkEnd w:id="0"/>
      <w:r>
        <w:t>.</w:t>
      </w:r>
    </w:p>
    <w:p w:rsidR="00F52489" w:rsidRPr="00D84A08" w:rsidRDefault="00F52489">
      <w:pPr>
        <w:rPr>
          <w:sz w:val="10"/>
          <w:szCs w:val="10"/>
        </w:rPr>
      </w:pPr>
    </w:p>
    <w:p w:rsidR="00D84A08" w:rsidRPr="00D16875" w:rsidRDefault="00D40C91" w:rsidP="00D84A08">
      <w:pPr>
        <w:rPr>
          <w:sz w:val="22"/>
          <w:szCs w:val="22"/>
        </w:rPr>
      </w:pPr>
      <w:r>
        <w:rPr>
          <w:sz w:val="22"/>
          <w:szCs w:val="22"/>
        </w:rPr>
        <w:t xml:space="preserve">Žádáme Vás o povolení </w:t>
      </w:r>
      <w:r w:rsidR="00D84A08" w:rsidRPr="00D16875">
        <w:rPr>
          <w:sz w:val="22"/>
          <w:szCs w:val="22"/>
        </w:rPr>
        <w:t xml:space="preserve">záboru veřejného prostranství audiovizuální tvorbou, či jinou akcí ve smyslu </w:t>
      </w:r>
    </w:p>
    <w:p w:rsidR="00D84A08" w:rsidRPr="00D16875" w:rsidRDefault="00D84A08" w:rsidP="00D84A08">
      <w:pPr>
        <w:rPr>
          <w:sz w:val="22"/>
          <w:szCs w:val="22"/>
        </w:rPr>
      </w:pPr>
      <w:r w:rsidRPr="00D16875">
        <w:rPr>
          <w:sz w:val="22"/>
          <w:szCs w:val="22"/>
        </w:rPr>
        <w:t>§ 25 zákona č.13/97 Sb. o pozemních komunikacích, v platném znění.</w:t>
      </w:r>
    </w:p>
    <w:p w:rsidR="00D84A08" w:rsidRPr="00BF2CFD" w:rsidRDefault="00D84A08" w:rsidP="00D84A08"/>
    <w:p w:rsidR="00D84A08" w:rsidRDefault="00D84A08" w:rsidP="00D84A08">
      <w:pPr>
        <w:rPr>
          <w:sz w:val="24"/>
        </w:rPr>
      </w:pPr>
    </w:p>
    <w:p w:rsidR="00D84A08" w:rsidRDefault="00D84A08" w:rsidP="00D84A08">
      <w:pPr>
        <w:rPr>
          <w:sz w:val="24"/>
        </w:rPr>
      </w:pPr>
      <w:r>
        <w:rPr>
          <w:sz w:val="24"/>
        </w:rPr>
        <w:t>ža</w:t>
      </w:r>
      <w:r w:rsidR="00D40C91">
        <w:rPr>
          <w:sz w:val="24"/>
        </w:rPr>
        <w:t>datel</w:t>
      </w:r>
      <w:r>
        <w:rPr>
          <w:sz w:val="24"/>
        </w:rPr>
        <w:t>:</w:t>
      </w:r>
    </w:p>
    <w:p w:rsidR="00D84A08" w:rsidRDefault="00D84A08" w:rsidP="00D84A08">
      <w:pPr>
        <w:rPr>
          <w:sz w:val="24"/>
        </w:rPr>
      </w:pPr>
    </w:p>
    <w:p w:rsidR="00D84A08" w:rsidRDefault="00D84A08" w:rsidP="00D84A08">
      <w:pPr>
        <w:rPr>
          <w:sz w:val="24"/>
        </w:rPr>
      </w:pPr>
      <w:r>
        <w:rPr>
          <w:sz w:val="24"/>
        </w:rPr>
        <w:t>sídlo:</w:t>
      </w:r>
    </w:p>
    <w:p w:rsidR="00D84A08" w:rsidRDefault="00D84A08" w:rsidP="00D84A08">
      <w:pPr>
        <w:rPr>
          <w:sz w:val="24"/>
        </w:rPr>
      </w:pPr>
    </w:p>
    <w:p w:rsidR="00D84A08" w:rsidRDefault="00D84A08" w:rsidP="00D84A08">
      <w:pPr>
        <w:rPr>
          <w:sz w:val="24"/>
        </w:rPr>
      </w:pPr>
      <w:r>
        <w:rPr>
          <w:sz w:val="24"/>
        </w:rPr>
        <w:t>IČ</w:t>
      </w:r>
      <w:r w:rsidR="002842F6">
        <w:rPr>
          <w:sz w:val="24"/>
        </w:rPr>
        <w:t>/nar.</w:t>
      </w:r>
      <w:r>
        <w:rPr>
          <w:sz w:val="24"/>
        </w:rPr>
        <w:t>:</w:t>
      </w:r>
    </w:p>
    <w:p w:rsidR="00D84A08" w:rsidRDefault="00D84A08" w:rsidP="00D84A08">
      <w:pPr>
        <w:rPr>
          <w:sz w:val="24"/>
        </w:rPr>
      </w:pPr>
    </w:p>
    <w:p w:rsidR="00D84A08" w:rsidRDefault="00D84A08" w:rsidP="00D84A08">
      <w:pPr>
        <w:rPr>
          <w:sz w:val="24"/>
        </w:rPr>
      </w:pPr>
      <w:r>
        <w:rPr>
          <w:sz w:val="24"/>
        </w:rPr>
        <w:t>odpově</w:t>
      </w:r>
      <w:r w:rsidR="00D40C91">
        <w:rPr>
          <w:sz w:val="24"/>
        </w:rPr>
        <w:t>dný pracovník, telefon, e-mail</w:t>
      </w:r>
      <w:r>
        <w:rPr>
          <w:sz w:val="24"/>
        </w:rPr>
        <w:t>:</w:t>
      </w:r>
    </w:p>
    <w:p w:rsidR="00D84A08" w:rsidRDefault="00D84A08" w:rsidP="00D84A08">
      <w:pPr>
        <w:rPr>
          <w:sz w:val="24"/>
        </w:rPr>
      </w:pPr>
    </w:p>
    <w:p w:rsidR="00D84A08" w:rsidRDefault="00D84A08" w:rsidP="00D84A08">
      <w:pPr>
        <w:rPr>
          <w:sz w:val="24"/>
        </w:rPr>
      </w:pPr>
    </w:p>
    <w:p w:rsidR="00D84A08" w:rsidRDefault="00D84A08" w:rsidP="00D84A08">
      <w:pPr>
        <w:rPr>
          <w:sz w:val="24"/>
        </w:rPr>
      </w:pPr>
    </w:p>
    <w:p w:rsidR="00D84A08" w:rsidRDefault="002842F6" w:rsidP="00D84A08">
      <w:pPr>
        <w:rPr>
          <w:sz w:val="24"/>
        </w:rPr>
      </w:pPr>
      <w:r>
        <w:rPr>
          <w:sz w:val="24"/>
        </w:rPr>
        <w:t>ž</w:t>
      </w:r>
      <w:r w:rsidR="00D40C91">
        <w:rPr>
          <w:sz w:val="24"/>
        </w:rPr>
        <w:t>ádám</w:t>
      </w:r>
      <w:r w:rsidR="00D84A08">
        <w:rPr>
          <w:sz w:val="24"/>
        </w:rPr>
        <w:t xml:space="preserve"> </w:t>
      </w:r>
      <w:r w:rsidR="00D40C91">
        <w:rPr>
          <w:sz w:val="24"/>
        </w:rPr>
        <w:t>o povolení záboru na komunikaci</w:t>
      </w:r>
      <w:r w:rsidR="00D84A08">
        <w:rPr>
          <w:sz w:val="24"/>
        </w:rPr>
        <w:t>:  ……………………………………………</w:t>
      </w:r>
      <w:proofErr w:type="gramStart"/>
      <w:r w:rsidR="00D84A08">
        <w:rPr>
          <w:sz w:val="24"/>
        </w:rPr>
        <w:t>….</w:t>
      </w:r>
      <w:r>
        <w:rPr>
          <w:sz w:val="24"/>
        </w:rPr>
        <w:t>......</w:t>
      </w:r>
      <w:proofErr w:type="gramEnd"/>
    </w:p>
    <w:p w:rsidR="00D84A08" w:rsidRDefault="00D84A08" w:rsidP="00D84A08">
      <w:pPr>
        <w:rPr>
          <w:sz w:val="24"/>
        </w:rPr>
      </w:pPr>
    </w:p>
    <w:p w:rsidR="00D84A08" w:rsidRDefault="002842F6" w:rsidP="00D84A08">
      <w:pPr>
        <w:rPr>
          <w:sz w:val="24"/>
        </w:rPr>
      </w:pPr>
      <w:r>
        <w:rPr>
          <w:sz w:val="24"/>
        </w:rPr>
        <w:t>za účelem konání</w:t>
      </w:r>
      <w:r w:rsidR="00D84A08">
        <w:rPr>
          <w:sz w:val="24"/>
        </w:rPr>
        <w:t>: ………………………………………………………………</w:t>
      </w:r>
      <w:proofErr w:type="gramStart"/>
      <w:r w:rsidR="00D84A08">
        <w:rPr>
          <w:sz w:val="24"/>
        </w:rPr>
        <w:t>…</w:t>
      </w:r>
      <w:r>
        <w:rPr>
          <w:sz w:val="24"/>
        </w:rPr>
        <w:t>..................</w:t>
      </w:r>
      <w:proofErr w:type="gramEnd"/>
    </w:p>
    <w:p w:rsidR="00D84A08" w:rsidRDefault="00D84A08" w:rsidP="00D84A08">
      <w:pPr>
        <w:rPr>
          <w:sz w:val="24"/>
        </w:rPr>
      </w:pPr>
    </w:p>
    <w:p w:rsidR="00D84A08" w:rsidRDefault="00D84A08" w:rsidP="00D84A08">
      <w:pPr>
        <w:rPr>
          <w:sz w:val="24"/>
        </w:rPr>
      </w:pPr>
      <w:r>
        <w:rPr>
          <w:sz w:val="24"/>
        </w:rPr>
        <w:t xml:space="preserve">rozloha záboru d x š = plocha </w:t>
      </w:r>
      <w:r>
        <w:rPr>
          <w:sz w:val="24"/>
          <w:lang w:val="en-US"/>
        </w:rPr>
        <w:t>[ m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>]</w:t>
      </w:r>
      <w:r>
        <w:rPr>
          <w:sz w:val="24"/>
        </w:rPr>
        <w:t>:……………………………………………………</w:t>
      </w:r>
      <w:proofErr w:type="gramStart"/>
      <w:r>
        <w:rPr>
          <w:sz w:val="24"/>
        </w:rPr>
        <w:t>…..</w:t>
      </w:r>
      <w:r w:rsidR="002842F6">
        <w:rPr>
          <w:sz w:val="24"/>
        </w:rPr>
        <w:t>......</w:t>
      </w:r>
      <w:proofErr w:type="gramEnd"/>
    </w:p>
    <w:p w:rsidR="00D84A08" w:rsidRDefault="00D84A08" w:rsidP="00D84A08">
      <w:pPr>
        <w:rPr>
          <w:sz w:val="24"/>
        </w:rPr>
      </w:pPr>
    </w:p>
    <w:p w:rsidR="00D84A08" w:rsidRDefault="00D40C91" w:rsidP="00D84A08">
      <w:pPr>
        <w:rPr>
          <w:sz w:val="24"/>
        </w:rPr>
      </w:pPr>
      <w:r>
        <w:rPr>
          <w:sz w:val="24"/>
        </w:rPr>
        <w:t>termín záboru</w:t>
      </w:r>
      <w:r w:rsidR="00D84A08">
        <w:rPr>
          <w:sz w:val="24"/>
        </w:rPr>
        <w:t>: ……………………………………………………………………………</w:t>
      </w:r>
      <w:proofErr w:type="gramStart"/>
      <w:r w:rsidR="00D84A08">
        <w:rPr>
          <w:sz w:val="24"/>
        </w:rPr>
        <w:t>…</w:t>
      </w:r>
      <w:r w:rsidR="002842F6">
        <w:rPr>
          <w:sz w:val="24"/>
        </w:rPr>
        <w:t>....</w:t>
      </w:r>
      <w:proofErr w:type="gramEnd"/>
    </w:p>
    <w:p w:rsidR="00F52489" w:rsidRDefault="00F52489">
      <w:pPr>
        <w:rPr>
          <w:sz w:val="24"/>
        </w:rPr>
      </w:pPr>
    </w:p>
    <w:p w:rsidR="00F52489" w:rsidRDefault="00F52489">
      <w:pPr>
        <w:rPr>
          <w:sz w:val="24"/>
        </w:rPr>
      </w:pPr>
      <w:r>
        <w:rPr>
          <w:sz w:val="24"/>
        </w:rPr>
        <w:t xml:space="preserve"> </w:t>
      </w:r>
    </w:p>
    <w:p w:rsidR="00F52489" w:rsidRDefault="00F52489">
      <w:pPr>
        <w:rPr>
          <w:sz w:val="24"/>
        </w:rPr>
      </w:pPr>
    </w:p>
    <w:p w:rsidR="00F52489" w:rsidRDefault="00F52489">
      <w:pPr>
        <w:rPr>
          <w:sz w:val="24"/>
        </w:rPr>
      </w:pPr>
    </w:p>
    <w:p w:rsidR="00F52489" w:rsidRDefault="00F52489">
      <w:pPr>
        <w:rPr>
          <w:sz w:val="24"/>
        </w:rPr>
      </w:pPr>
    </w:p>
    <w:p w:rsidR="00F52489" w:rsidRDefault="00F5248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:rsidR="00F52489" w:rsidRDefault="00F52489">
      <w:pPr>
        <w:rPr>
          <w:sz w:val="24"/>
        </w:rPr>
      </w:pPr>
    </w:p>
    <w:p w:rsidR="00F52489" w:rsidRDefault="00F52489">
      <w:pPr>
        <w:rPr>
          <w:sz w:val="24"/>
        </w:rPr>
      </w:pPr>
    </w:p>
    <w:p w:rsidR="00F52489" w:rsidRDefault="00F5248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="00D40C91">
        <w:rPr>
          <w:sz w:val="24"/>
        </w:rPr>
        <w:t xml:space="preserve">         Podpis </w:t>
      </w:r>
      <w:r>
        <w:rPr>
          <w:sz w:val="24"/>
        </w:rPr>
        <w:t>a razítko</w:t>
      </w:r>
    </w:p>
    <w:p w:rsidR="00F52489" w:rsidRDefault="00F52489">
      <w:pPr>
        <w:pStyle w:val="Nadpis2"/>
      </w:pPr>
    </w:p>
    <w:p w:rsidR="00F52489" w:rsidRDefault="00F52489">
      <w:pPr>
        <w:pStyle w:val="Nadpis2"/>
      </w:pPr>
    </w:p>
    <w:p w:rsidR="00F52489" w:rsidRDefault="00F52489">
      <w:pPr>
        <w:pStyle w:val="Nadpis2"/>
        <w:tabs>
          <w:tab w:val="left" w:pos="1134"/>
        </w:tabs>
        <w:jc w:val="both"/>
      </w:pPr>
      <w:r>
        <w:t>Přílohy:</w:t>
      </w:r>
      <w:r>
        <w:rPr>
          <w:b w:val="0"/>
        </w:rPr>
        <w:tab/>
        <w:t>- výpis z obchodního rejstříku, příp. živnostenský list (subjekty nezapsané v OR)</w:t>
      </w:r>
    </w:p>
    <w:p w:rsidR="00F52489" w:rsidRDefault="00F52489">
      <w:pPr>
        <w:pStyle w:val="Zkladntextodsazen"/>
        <w:tabs>
          <w:tab w:val="clear" w:pos="993"/>
          <w:tab w:val="left" w:pos="1134"/>
        </w:tabs>
        <w:ind w:left="1134"/>
        <w:jc w:val="both"/>
      </w:pPr>
      <w:r>
        <w:t xml:space="preserve">- souhlas (nájemní smlouva) od správce </w:t>
      </w:r>
      <w:r w:rsidR="007438CF">
        <w:t>nebo vlastníka komunikace (TSK</w:t>
      </w:r>
      <w:r w:rsidR="00D40C91">
        <w:t xml:space="preserve"> hl. m. Praha, a.s., Veletržní 1623/24, </w:t>
      </w:r>
      <w:r w:rsidR="007438CF">
        <w:t>170 00 Praha 4,</w:t>
      </w:r>
      <w:r>
        <w:t xml:space="preserve"> MČ Praha 4</w:t>
      </w:r>
      <w:r w:rsidR="00D40C91">
        <w:t xml:space="preserve"> </w:t>
      </w:r>
      <w:r>
        <w:t>/ Kunratice, Magistrát HMP apod.)</w:t>
      </w:r>
    </w:p>
    <w:p w:rsidR="00F52489" w:rsidRDefault="00F52489">
      <w:pPr>
        <w:pStyle w:val="Zkladntextodsazen2"/>
        <w:jc w:val="both"/>
      </w:pPr>
      <w:r>
        <w:t>- 2 x situační plánek se zakreslením umístění záboru s uvedením jeho rozměrů (délka x šířka a zbývající šíře pro pěší provoz)</w:t>
      </w:r>
    </w:p>
    <w:p w:rsidR="002842F6" w:rsidRDefault="002842F6">
      <w:pPr>
        <w:pStyle w:val="Zkladntextodsazen2"/>
        <w:jc w:val="both"/>
      </w:pPr>
      <w:r>
        <w:t xml:space="preserve">- </w:t>
      </w:r>
      <w:r>
        <w:rPr>
          <w:b/>
        </w:rPr>
        <w:t>plnou moc</w:t>
      </w:r>
      <w:r>
        <w:t xml:space="preserve"> k za</w:t>
      </w:r>
      <w:r w:rsidR="00D40C91">
        <w:t>stupování pro vyřízení žádosti,</w:t>
      </w:r>
      <w:r>
        <w:t xml:space="preserve"> </w:t>
      </w:r>
      <w:r w:rsidR="00D40C91">
        <w:t>eventuálně</w:t>
      </w:r>
      <w:r>
        <w:t xml:space="preserve"> </w:t>
      </w:r>
      <w:r w:rsidRPr="000408B2">
        <w:rPr>
          <w:b/>
        </w:rPr>
        <w:t>převzetí rozhodnutí a vzdání se práva na odvolání</w:t>
      </w:r>
      <w:r>
        <w:t>, (podepsané v souladu s výpisem z obchodního rejstříku)</w:t>
      </w:r>
    </w:p>
    <w:p w:rsidR="00F52489" w:rsidRDefault="00F52489"/>
    <w:p w:rsidR="00F52489" w:rsidRDefault="00F52489">
      <w:pPr>
        <w:rPr>
          <w:sz w:val="24"/>
        </w:rPr>
      </w:pPr>
      <w:r>
        <w:rPr>
          <w:sz w:val="24"/>
        </w:rPr>
        <w:t xml:space="preserve"> </w:t>
      </w:r>
    </w:p>
    <w:p w:rsidR="00F52489" w:rsidRDefault="00F52489">
      <w:pPr>
        <w:rPr>
          <w:sz w:val="24"/>
        </w:rPr>
      </w:pPr>
      <w:r>
        <w:rPr>
          <w:sz w:val="24"/>
        </w:rPr>
        <w:t xml:space="preserve">                               </w:t>
      </w:r>
    </w:p>
    <w:p w:rsidR="00F52489" w:rsidRDefault="00F52489">
      <w:pPr>
        <w:rPr>
          <w:sz w:val="24"/>
        </w:rPr>
      </w:pPr>
    </w:p>
    <w:p w:rsidR="009F448D" w:rsidRDefault="00F52489">
      <w:pPr>
        <w:rPr>
          <w:sz w:val="24"/>
        </w:rPr>
      </w:pPr>
      <w:r>
        <w:rPr>
          <w:sz w:val="24"/>
        </w:rPr>
        <w:t xml:space="preserve">                     </w:t>
      </w:r>
    </w:p>
    <w:p w:rsidR="009F448D" w:rsidRPr="00014403" w:rsidRDefault="009F448D" w:rsidP="009F448D">
      <w:pPr>
        <w:pStyle w:val="Nadpis5"/>
        <w:rPr>
          <w:i w:val="0"/>
          <w:sz w:val="22"/>
          <w:szCs w:val="22"/>
        </w:rPr>
      </w:pPr>
      <w:r w:rsidRPr="00014403">
        <w:rPr>
          <w:i w:val="0"/>
          <w:sz w:val="22"/>
          <w:szCs w:val="22"/>
        </w:rPr>
        <w:lastRenderedPageBreak/>
        <w:t>Městská část Praha 4</w:t>
      </w:r>
    </w:p>
    <w:p w:rsidR="009F448D" w:rsidRDefault="007438CF" w:rsidP="009F448D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Odbor</w:t>
      </w:r>
      <w:r w:rsidR="009F448D">
        <w:rPr>
          <w:rFonts w:ascii="Arial" w:hAnsi="Arial"/>
          <w:b/>
          <w:sz w:val="18"/>
        </w:rPr>
        <w:t xml:space="preserve"> dopravy</w:t>
      </w:r>
    </w:p>
    <w:p w:rsidR="009F448D" w:rsidRDefault="007438CF" w:rsidP="009F448D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Antala Staška 2059/80b</w:t>
      </w:r>
    </w:p>
    <w:p w:rsidR="009F448D" w:rsidRDefault="009F448D" w:rsidP="009F448D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140 45 Praha 4</w:t>
      </w:r>
    </w:p>
    <w:p w:rsidR="009F448D" w:rsidRDefault="009F448D" w:rsidP="009F448D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IČ: 00063584</w:t>
      </w:r>
    </w:p>
    <w:p w:rsidR="009F448D" w:rsidRDefault="009F448D" w:rsidP="00D1767B">
      <w:pPr>
        <w:pStyle w:val="Nadpis3"/>
        <w:jc w:val="center"/>
        <w:rPr>
          <w:i/>
          <w:sz w:val="14"/>
          <w:u w:val="single"/>
        </w:rPr>
      </w:pPr>
      <w:r>
        <w:t>OHLAŠOVACÍ POVINNOST</w:t>
      </w:r>
    </w:p>
    <w:p w:rsidR="009F448D" w:rsidRDefault="009F448D" w:rsidP="00D1767B">
      <w:pPr>
        <w:pStyle w:val="Nadpis2"/>
        <w:jc w:val="center"/>
      </w:pPr>
      <w:r>
        <w:t xml:space="preserve">POPLATNÍKA K MÍSTNÍMU POPLATKU ZA </w:t>
      </w:r>
      <w:r w:rsidR="00D40C91">
        <w:t>UŽÍVÁNÍ VEŘEJNÉHO</w:t>
      </w:r>
      <w:r>
        <w:t xml:space="preserve"> PROSTRANSTVÍ</w:t>
      </w:r>
    </w:p>
    <w:p w:rsidR="009F448D" w:rsidRDefault="006D0B02" w:rsidP="009F448D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stanovená § 3 </w:t>
      </w:r>
      <w:r w:rsidR="00D40C91">
        <w:rPr>
          <w:rFonts w:ascii="Arial" w:hAnsi="Arial"/>
          <w:sz w:val="16"/>
        </w:rPr>
        <w:t>vyhlášky č.</w:t>
      </w:r>
      <w:r>
        <w:rPr>
          <w:rFonts w:ascii="Arial" w:hAnsi="Arial"/>
          <w:sz w:val="16"/>
        </w:rPr>
        <w:t xml:space="preserve"> 5/2011</w:t>
      </w:r>
      <w:r w:rsidR="009F448D">
        <w:rPr>
          <w:rFonts w:ascii="Arial" w:hAnsi="Arial"/>
          <w:sz w:val="16"/>
        </w:rPr>
        <w:t xml:space="preserve"> Sb. hl. m. Prahy o místním poplatku za užívání veřejného prostranství: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80"/>
      </w:tblGrid>
      <w:tr w:rsidR="009F448D" w:rsidTr="009F448D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right w:val="single" w:sz="24" w:space="0" w:color="auto"/>
            </w:tcBorders>
          </w:tcPr>
          <w:p w:rsidR="009F448D" w:rsidRDefault="009F448D" w:rsidP="009F448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plné jméno poplatníka </w:t>
            </w:r>
            <w:r>
              <w:rPr>
                <w:rFonts w:ascii="Arial" w:hAnsi="Arial"/>
                <w:sz w:val="18"/>
              </w:rPr>
              <w:t>/ nebo název</w:t>
            </w:r>
          </w:p>
        </w:tc>
        <w:tc>
          <w:tcPr>
            <w:tcW w:w="5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448D" w:rsidRPr="00BB1D17" w:rsidRDefault="009F448D" w:rsidP="009F448D">
            <w:pPr>
              <w:tabs>
                <w:tab w:val="left" w:pos="1671"/>
                <w:tab w:val="left" w:pos="1807"/>
              </w:tabs>
              <w:rPr>
                <w:rFonts w:ascii="Arial" w:hAnsi="Arial"/>
                <w:sz w:val="28"/>
                <w:szCs w:val="28"/>
              </w:rPr>
            </w:pPr>
            <w:r w:rsidRPr="00BB1D17">
              <w:rPr>
                <w:rFonts w:ascii="Arial" w:hAnsi="Arial"/>
                <w:sz w:val="28"/>
                <w:szCs w:val="28"/>
              </w:rPr>
              <w:tab/>
            </w:r>
            <w:r w:rsidRPr="00BB1D17">
              <w:rPr>
                <w:rFonts w:ascii="Arial" w:hAnsi="Arial"/>
                <w:sz w:val="28"/>
                <w:szCs w:val="28"/>
              </w:rPr>
              <w:tab/>
            </w:r>
          </w:p>
        </w:tc>
      </w:tr>
      <w:tr w:rsidR="009F448D" w:rsidTr="009F448D">
        <w:tblPrEx>
          <w:tblCellMar>
            <w:top w:w="0" w:type="dxa"/>
            <w:bottom w:w="0" w:type="dxa"/>
          </w:tblCellMar>
        </w:tblPrEx>
        <w:tc>
          <w:tcPr>
            <w:tcW w:w="3898" w:type="dxa"/>
          </w:tcPr>
          <w:p w:rsidR="009F448D" w:rsidRDefault="009F448D" w:rsidP="009F448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IČ: </w:t>
            </w:r>
            <w:r>
              <w:rPr>
                <w:rFonts w:ascii="Arial" w:hAnsi="Arial"/>
                <w:sz w:val="18"/>
              </w:rPr>
              <w:t>/ rodné číslo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8D" w:rsidRDefault="009F448D" w:rsidP="009F448D">
            <w:pPr>
              <w:rPr>
                <w:rFonts w:ascii="Arial" w:hAnsi="Arial"/>
                <w:b/>
                <w:sz w:val="18"/>
              </w:rPr>
            </w:pPr>
          </w:p>
        </w:tc>
      </w:tr>
      <w:tr w:rsidR="009F448D" w:rsidTr="009F4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tcBorders>
              <w:right w:val="single" w:sz="6" w:space="0" w:color="auto"/>
            </w:tcBorders>
          </w:tcPr>
          <w:p w:rsidR="009F448D" w:rsidRDefault="009F448D" w:rsidP="009F448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trvalé bydliště / </w:t>
            </w:r>
            <w:r>
              <w:rPr>
                <w:rFonts w:ascii="Arial" w:hAnsi="Arial"/>
                <w:sz w:val="18"/>
              </w:rPr>
              <w:t>sídlo firmy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5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448D" w:rsidRDefault="009F448D" w:rsidP="009F448D">
            <w:pPr>
              <w:rPr>
                <w:rFonts w:ascii="Arial" w:hAnsi="Arial"/>
                <w:sz w:val="18"/>
              </w:rPr>
            </w:pPr>
          </w:p>
        </w:tc>
      </w:tr>
      <w:tr w:rsidR="009F448D" w:rsidTr="009F448D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right w:val="single" w:sz="6" w:space="0" w:color="auto"/>
            </w:tcBorders>
          </w:tcPr>
          <w:p w:rsidR="009F448D" w:rsidRDefault="009F448D" w:rsidP="009F448D">
            <w:pPr>
              <w:pStyle w:val="Nadpis5"/>
            </w:pPr>
            <w:r>
              <w:t xml:space="preserve">Investor stavebních </w:t>
            </w:r>
            <w:r w:rsidR="00D40C91">
              <w:t>prací (poplatník</w:t>
            </w:r>
            <w:r>
              <w:t>)</w:t>
            </w:r>
          </w:p>
        </w:tc>
        <w:tc>
          <w:tcPr>
            <w:tcW w:w="5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448D" w:rsidRDefault="009F448D" w:rsidP="009F448D">
            <w:pPr>
              <w:rPr>
                <w:rFonts w:ascii="Arial" w:hAnsi="Arial"/>
                <w:sz w:val="18"/>
              </w:rPr>
            </w:pPr>
          </w:p>
        </w:tc>
      </w:tr>
      <w:tr w:rsidR="009F448D" w:rsidTr="009F448D">
        <w:tblPrEx>
          <w:tblCellMar>
            <w:top w:w="0" w:type="dxa"/>
            <w:bottom w:w="0" w:type="dxa"/>
          </w:tblCellMar>
        </w:tblPrEx>
        <w:tc>
          <w:tcPr>
            <w:tcW w:w="3898" w:type="dxa"/>
          </w:tcPr>
          <w:p w:rsidR="009F448D" w:rsidRDefault="009F448D" w:rsidP="009F448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bankovní spojení </w:t>
            </w:r>
            <w:r>
              <w:rPr>
                <w:rFonts w:ascii="Arial" w:hAnsi="Arial"/>
                <w:sz w:val="18"/>
              </w:rPr>
              <w:t>/ číslo účtu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8D" w:rsidRDefault="009F448D" w:rsidP="009F448D">
            <w:pPr>
              <w:rPr>
                <w:rFonts w:ascii="Arial" w:hAnsi="Arial"/>
                <w:sz w:val="18"/>
              </w:rPr>
            </w:pPr>
          </w:p>
        </w:tc>
      </w:tr>
    </w:tbl>
    <w:p w:rsidR="009F448D" w:rsidRDefault="009F448D" w:rsidP="009F448D">
      <w:pPr>
        <w:rPr>
          <w:rFonts w:ascii="Arial" w:hAnsi="Arial"/>
          <w:sz w:val="18"/>
        </w:rPr>
      </w:pPr>
      <w:r>
        <w:rPr>
          <w:noProof/>
          <w:sz w:val="18"/>
        </w:rPr>
        <w:pict>
          <v:line id="_x0000_s1026" style="position:absolute;z-index:1;mso-position-horizontal-relative:text;mso-position-vertical-relative:text" from=".8pt,6.45pt" to="232.35pt,6.45pt" o:allowincell="f" strokeweight=".5pt">
            <v:stroke dashstyle="1 1" startarrowwidth="narrow" startarrowlength="short" endarrowwidth="narrow" endarrowlength="short"/>
          </v:line>
        </w:pict>
      </w:r>
    </w:p>
    <w:p w:rsidR="009F448D" w:rsidRDefault="009F448D" w:rsidP="009F448D">
      <w:pPr>
        <w:jc w:val="both"/>
        <w:rPr>
          <w:rFonts w:ascii="Arial" w:hAnsi="Arial"/>
          <w:i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156"/>
      </w:tblGrid>
      <w:tr w:rsidR="009F448D" w:rsidTr="009F448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9F448D" w:rsidRDefault="009F448D" w:rsidP="009F448D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způsob </w:t>
            </w:r>
            <w:r>
              <w:rPr>
                <w:rFonts w:ascii="Arial" w:hAnsi="Arial"/>
                <w:i/>
                <w:sz w:val="18"/>
              </w:rPr>
              <w:t>užívání veřejného</w:t>
            </w:r>
          </w:p>
          <w:p w:rsidR="009F448D" w:rsidRDefault="009F448D" w:rsidP="009F448D">
            <w:pPr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prostranství</w:t>
            </w:r>
          </w:p>
        </w:tc>
        <w:tc>
          <w:tcPr>
            <w:tcW w:w="7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48D" w:rsidRDefault="009F448D" w:rsidP="009F448D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</w:tr>
    </w:tbl>
    <w:p w:rsidR="009F448D" w:rsidRDefault="009F448D" w:rsidP="009F448D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i/>
          <w:sz w:val="16"/>
          <w:u w:val="single"/>
        </w:rPr>
        <w:t>způsob užívání</w:t>
      </w:r>
      <w:r>
        <w:rPr>
          <w:rFonts w:ascii="Arial" w:hAnsi="Arial"/>
          <w:b/>
          <w:sz w:val="16"/>
        </w:rPr>
        <w:t xml:space="preserve"> veřejného prostranství </w:t>
      </w:r>
    </w:p>
    <w:p w:rsidR="009F448D" w:rsidRDefault="009F448D" w:rsidP="009F448D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6"/>
        </w:rPr>
        <w:t>*</w:t>
      </w:r>
      <w:r>
        <w:rPr>
          <w:rFonts w:ascii="Arial" w:hAnsi="Arial"/>
          <w:b/>
          <w:sz w:val="16"/>
        </w:rPr>
        <w:t>umístění</w:t>
      </w:r>
      <w:r>
        <w:rPr>
          <w:rFonts w:ascii="Arial" w:hAnsi="Arial"/>
          <w:i/>
          <w:sz w:val="16"/>
        </w:rPr>
        <w:t xml:space="preserve"> stavebního zařízení, *</w:t>
      </w:r>
      <w:r>
        <w:rPr>
          <w:rFonts w:ascii="Arial" w:hAnsi="Arial"/>
          <w:b/>
          <w:sz w:val="16"/>
        </w:rPr>
        <w:t>provádění</w:t>
      </w:r>
      <w:r>
        <w:rPr>
          <w:rFonts w:ascii="Arial" w:hAnsi="Arial"/>
          <w:i/>
          <w:sz w:val="16"/>
        </w:rPr>
        <w:t xml:space="preserve"> výkopových prací, *</w:t>
      </w:r>
      <w:r>
        <w:rPr>
          <w:rFonts w:ascii="Arial" w:hAnsi="Arial"/>
          <w:b/>
          <w:sz w:val="16"/>
        </w:rPr>
        <w:t>umístění</w:t>
      </w:r>
      <w:r>
        <w:rPr>
          <w:rFonts w:ascii="Arial" w:hAnsi="Arial"/>
          <w:i/>
          <w:sz w:val="16"/>
        </w:rPr>
        <w:t xml:space="preserve"> reklamního zařízení, *</w:t>
      </w:r>
      <w:r>
        <w:rPr>
          <w:rFonts w:ascii="Arial" w:hAnsi="Arial"/>
          <w:b/>
          <w:sz w:val="16"/>
        </w:rPr>
        <w:t>umístění</w:t>
      </w:r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i/>
          <w:sz w:val="16"/>
        </w:rPr>
        <w:t>prodejního zařízení</w:t>
      </w:r>
      <w:r>
        <w:rPr>
          <w:rFonts w:ascii="Arial" w:hAnsi="Arial"/>
          <w:b/>
          <w:i/>
          <w:sz w:val="16"/>
        </w:rPr>
        <w:t>, *</w:t>
      </w:r>
      <w:r>
        <w:rPr>
          <w:rFonts w:ascii="Arial" w:hAnsi="Arial"/>
          <w:b/>
          <w:sz w:val="16"/>
        </w:rPr>
        <w:t>umístění</w:t>
      </w:r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i/>
          <w:sz w:val="16"/>
        </w:rPr>
        <w:t>dočasné stavby sloužící pro prodej</w:t>
      </w:r>
      <w:r>
        <w:rPr>
          <w:rFonts w:ascii="Arial" w:hAnsi="Arial"/>
          <w:b/>
          <w:i/>
          <w:sz w:val="16"/>
        </w:rPr>
        <w:t>, *</w:t>
      </w:r>
      <w:r>
        <w:rPr>
          <w:rFonts w:ascii="Arial" w:hAnsi="Arial"/>
          <w:b/>
          <w:sz w:val="16"/>
        </w:rPr>
        <w:t>umístění</w:t>
      </w:r>
      <w:r>
        <w:rPr>
          <w:rFonts w:ascii="Arial" w:hAnsi="Arial"/>
          <w:i/>
          <w:sz w:val="16"/>
        </w:rPr>
        <w:t xml:space="preserve"> atrakcí, *</w:t>
      </w:r>
      <w:r>
        <w:rPr>
          <w:rFonts w:ascii="Arial" w:hAnsi="Arial"/>
          <w:b/>
          <w:sz w:val="16"/>
        </w:rPr>
        <w:t xml:space="preserve">umístění </w:t>
      </w:r>
      <w:r>
        <w:rPr>
          <w:rFonts w:ascii="Arial" w:hAnsi="Arial"/>
          <w:i/>
          <w:sz w:val="16"/>
        </w:rPr>
        <w:t>zařízení cirkusů</w:t>
      </w:r>
      <w:r>
        <w:rPr>
          <w:rFonts w:ascii="Arial" w:hAnsi="Arial"/>
          <w:b/>
          <w:i/>
          <w:sz w:val="16"/>
        </w:rPr>
        <w:t xml:space="preserve">, </w:t>
      </w:r>
      <w:r>
        <w:rPr>
          <w:rFonts w:ascii="Arial" w:hAnsi="Arial"/>
          <w:i/>
          <w:sz w:val="16"/>
        </w:rPr>
        <w:t>*</w:t>
      </w:r>
      <w:r>
        <w:rPr>
          <w:rFonts w:ascii="Arial" w:hAnsi="Arial"/>
          <w:b/>
          <w:sz w:val="16"/>
        </w:rPr>
        <w:t>tvorba</w:t>
      </w:r>
      <w:r>
        <w:rPr>
          <w:rFonts w:ascii="Arial" w:hAnsi="Arial"/>
          <w:i/>
          <w:sz w:val="16"/>
        </w:rPr>
        <w:t xml:space="preserve"> filmových a televizních děl, *</w:t>
      </w:r>
      <w:r>
        <w:rPr>
          <w:rFonts w:ascii="Arial" w:hAnsi="Arial"/>
          <w:b/>
          <w:i/>
          <w:sz w:val="16"/>
        </w:rPr>
        <w:t>kulturní</w:t>
      </w:r>
      <w:r>
        <w:rPr>
          <w:rFonts w:ascii="Arial" w:hAnsi="Arial"/>
          <w:i/>
          <w:sz w:val="16"/>
        </w:rPr>
        <w:t xml:space="preserve"> akce, *</w:t>
      </w:r>
      <w:r>
        <w:rPr>
          <w:rFonts w:ascii="Arial" w:hAnsi="Arial"/>
          <w:b/>
          <w:i/>
          <w:sz w:val="16"/>
        </w:rPr>
        <w:t>sportovní</w:t>
      </w:r>
      <w:r>
        <w:rPr>
          <w:rFonts w:ascii="Arial" w:hAnsi="Arial"/>
          <w:i/>
          <w:sz w:val="16"/>
        </w:rPr>
        <w:t xml:space="preserve"> akce, *</w:t>
      </w:r>
      <w:r>
        <w:rPr>
          <w:rFonts w:ascii="Arial" w:hAnsi="Arial"/>
          <w:b/>
          <w:sz w:val="16"/>
        </w:rPr>
        <w:t>reklamní</w:t>
      </w:r>
      <w:r>
        <w:rPr>
          <w:rFonts w:ascii="Arial" w:hAnsi="Arial"/>
          <w:i/>
          <w:sz w:val="16"/>
        </w:rPr>
        <w:t xml:space="preserve"> akce</w:t>
      </w:r>
      <w:r>
        <w:rPr>
          <w:rFonts w:ascii="Arial" w:hAnsi="Arial"/>
          <w:i/>
          <w:sz w:val="18"/>
        </w:rPr>
        <w:t xml:space="preserve"> ]</w:t>
      </w:r>
    </w:p>
    <w:p w:rsidR="009F448D" w:rsidRDefault="009F448D" w:rsidP="009F448D">
      <w:pPr>
        <w:jc w:val="both"/>
        <w:rPr>
          <w:rFonts w:ascii="Arial" w:hAnsi="Arial"/>
          <w:i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156"/>
      </w:tblGrid>
      <w:tr w:rsidR="009F448D" w:rsidTr="009F448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9F448D" w:rsidRDefault="009F448D" w:rsidP="009F448D">
            <w:pPr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</w:t>
            </w:r>
            <w:r>
              <w:rPr>
                <w:rFonts w:ascii="Arial" w:hAnsi="Arial"/>
                <w:b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 xml:space="preserve">užívání veřejného </w:t>
            </w:r>
            <w:r w:rsidR="00D40C91">
              <w:rPr>
                <w:rFonts w:ascii="Arial" w:hAnsi="Arial"/>
                <w:i/>
                <w:sz w:val="18"/>
              </w:rPr>
              <w:t>prostranství [č.</w:t>
            </w:r>
            <w:r>
              <w:rPr>
                <w:rFonts w:ascii="Arial" w:hAnsi="Arial"/>
                <w:i/>
                <w:sz w:val="18"/>
              </w:rPr>
              <w:t xml:space="preserve"> parc. v k. ú.]</w:t>
            </w:r>
          </w:p>
        </w:tc>
        <w:tc>
          <w:tcPr>
            <w:tcW w:w="7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8D" w:rsidRDefault="009F448D" w:rsidP="009F448D">
            <w:pPr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                                                                                                                    </w:t>
            </w:r>
          </w:p>
          <w:p w:rsidR="009F448D" w:rsidRDefault="009F448D" w:rsidP="009F448D">
            <w:pPr>
              <w:rPr>
                <w:rFonts w:ascii="Arial" w:hAnsi="Arial"/>
                <w:b/>
                <w:i/>
                <w:sz w:val="18"/>
              </w:rPr>
            </w:pPr>
          </w:p>
        </w:tc>
      </w:tr>
    </w:tbl>
    <w:p w:rsidR="009F448D" w:rsidRDefault="009F448D" w:rsidP="009F448D">
      <w:pPr>
        <w:jc w:val="both"/>
        <w:rPr>
          <w:rFonts w:ascii="Arial" w:hAnsi="Arial"/>
          <w:b/>
          <w:i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26"/>
        <w:gridCol w:w="2552"/>
        <w:gridCol w:w="2481"/>
      </w:tblGrid>
      <w:tr w:rsidR="009F448D" w:rsidTr="009F448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9F448D" w:rsidRDefault="009F448D" w:rsidP="009F448D">
            <w:pPr>
              <w:pStyle w:val="Nadpis1"/>
              <w:rPr>
                <w:b/>
              </w:rPr>
            </w:pPr>
            <w:r>
              <w:rPr>
                <w:i/>
              </w:rPr>
              <w:t>doba</w:t>
            </w:r>
            <w:r>
              <w:t xml:space="preserve"> </w:t>
            </w:r>
            <w:r>
              <w:rPr>
                <w:b/>
              </w:rPr>
              <w:t>užívání veřejného</w:t>
            </w:r>
          </w:p>
          <w:p w:rsidR="009F448D" w:rsidRDefault="009F448D" w:rsidP="009F448D">
            <w:pPr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prostranství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9F448D" w:rsidRDefault="009F448D" w:rsidP="009F448D">
            <w:pPr>
              <w:rPr>
                <w:rFonts w:ascii="Arial" w:hAnsi="Arial"/>
                <w:b/>
                <w:i/>
                <w:sz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t xml:space="preserve">od         </w:t>
            </w:r>
            <w:r>
              <w:rPr>
                <w:rFonts w:ascii="Arial" w:hAnsi="Arial"/>
                <w:i/>
                <w:sz w:val="16"/>
              </w:rPr>
              <w:t>[první</w:t>
            </w:r>
            <w:proofErr w:type="gramEnd"/>
            <w:r>
              <w:rPr>
                <w:rFonts w:ascii="Arial" w:hAnsi="Arial"/>
                <w:i/>
                <w:sz w:val="16"/>
              </w:rPr>
              <w:t xml:space="preserve"> den]</w:t>
            </w:r>
          </w:p>
        </w:tc>
        <w:tc>
          <w:tcPr>
            <w:tcW w:w="2552" w:type="dxa"/>
            <w:tcBorders>
              <w:top w:val="single" w:sz="24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:rsidR="009F448D" w:rsidRDefault="009F448D" w:rsidP="009F448D">
            <w:pPr>
              <w:rPr>
                <w:rFonts w:ascii="Arial" w:hAnsi="Arial"/>
                <w:b/>
                <w:i/>
                <w:sz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t xml:space="preserve">do    </w:t>
            </w:r>
            <w:r>
              <w:rPr>
                <w:rFonts w:ascii="Arial" w:hAnsi="Arial"/>
                <w:i/>
                <w:sz w:val="18"/>
              </w:rPr>
              <w:t>[</w:t>
            </w:r>
            <w:r>
              <w:rPr>
                <w:rFonts w:ascii="Arial" w:hAnsi="Arial"/>
                <w:i/>
                <w:sz w:val="16"/>
              </w:rPr>
              <w:t>poslední</w:t>
            </w:r>
            <w:proofErr w:type="gramEnd"/>
            <w:r>
              <w:rPr>
                <w:rFonts w:ascii="Arial" w:hAnsi="Arial"/>
                <w:i/>
                <w:sz w:val="16"/>
              </w:rPr>
              <w:t xml:space="preserve"> den]</w:t>
            </w:r>
          </w:p>
        </w:tc>
        <w:tc>
          <w:tcPr>
            <w:tcW w:w="2481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9F448D" w:rsidRDefault="009F448D" w:rsidP="009F448D">
            <w:pPr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počet dnů:  </w:t>
            </w:r>
          </w:p>
          <w:p w:rsidR="009F448D" w:rsidRDefault="009F448D" w:rsidP="009F448D">
            <w:pPr>
              <w:rPr>
                <w:rFonts w:ascii="Arial" w:hAnsi="Arial"/>
                <w:b/>
                <w:i/>
                <w:sz w:val="18"/>
              </w:rPr>
            </w:pPr>
          </w:p>
        </w:tc>
      </w:tr>
    </w:tbl>
    <w:p w:rsidR="009F448D" w:rsidRDefault="009F448D" w:rsidP="009F448D">
      <w:pPr>
        <w:rPr>
          <w:rFonts w:ascii="Arial" w:hAnsi="Arial"/>
          <w:b/>
          <w:i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80"/>
      </w:tblGrid>
      <w:tr w:rsidR="009F448D" w:rsidTr="009F448D">
        <w:tblPrEx>
          <w:tblCellMar>
            <w:top w:w="0" w:type="dxa"/>
            <w:bottom w:w="0" w:type="dxa"/>
          </w:tblCellMar>
        </w:tblPrEx>
        <w:tc>
          <w:tcPr>
            <w:tcW w:w="3898" w:type="dxa"/>
          </w:tcPr>
          <w:p w:rsidR="009F448D" w:rsidRDefault="009F448D" w:rsidP="009F448D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rozsah </w:t>
            </w:r>
            <w:r>
              <w:rPr>
                <w:rFonts w:ascii="Arial" w:hAnsi="Arial"/>
                <w:i/>
                <w:sz w:val="18"/>
              </w:rPr>
              <w:t xml:space="preserve">užívání veřejného </w:t>
            </w:r>
            <w:r w:rsidR="00D40C91">
              <w:rPr>
                <w:rFonts w:ascii="Arial" w:hAnsi="Arial"/>
                <w:i/>
                <w:sz w:val="18"/>
              </w:rPr>
              <w:t>prostranství [v m</w:t>
            </w:r>
            <w:r w:rsidR="00D40C91" w:rsidRPr="00D40C91">
              <w:rPr>
                <w:rFonts w:ascii="Arial" w:hAnsi="Arial"/>
                <w:i/>
                <w:sz w:val="18"/>
                <w:vertAlign w:val="superscript"/>
              </w:rPr>
              <w:t>2</w:t>
            </w:r>
            <w:r>
              <w:rPr>
                <w:rFonts w:ascii="Arial" w:hAnsi="Arial"/>
                <w:i/>
                <w:sz w:val="18"/>
              </w:rPr>
              <w:t>]</w:t>
            </w:r>
          </w:p>
          <w:p w:rsidR="009F448D" w:rsidRDefault="009F448D" w:rsidP="009F448D">
            <w:pPr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5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448D" w:rsidRPr="00E0531E" w:rsidRDefault="009F448D" w:rsidP="009F448D">
            <w:pPr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     m</w:t>
            </w:r>
            <w:r>
              <w:rPr>
                <w:rFonts w:ascii="Arial" w:hAnsi="Arial"/>
                <w:b/>
                <w:i/>
                <w:sz w:val="18"/>
                <w:vertAlign w:val="superscript"/>
              </w:rPr>
              <w:t>2</w:t>
            </w:r>
            <w:r>
              <w:rPr>
                <w:rFonts w:ascii="Arial" w:hAnsi="Arial"/>
                <w:b/>
                <w:i/>
                <w:sz w:val="18"/>
              </w:rPr>
              <w:t xml:space="preserve"> </w:t>
            </w:r>
          </w:p>
        </w:tc>
      </w:tr>
    </w:tbl>
    <w:p w:rsidR="009F448D" w:rsidRDefault="009F448D" w:rsidP="009F448D">
      <w:pPr>
        <w:rPr>
          <w:rFonts w:ascii="Arial" w:hAnsi="Arial"/>
          <w:i/>
          <w:sz w:val="18"/>
        </w:rPr>
      </w:pPr>
    </w:p>
    <w:p w:rsidR="00AC7D38" w:rsidRDefault="00AC7D38" w:rsidP="009F448D">
      <w:pPr>
        <w:pStyle w:val="Nadpis1"/>
        <w:rPr>
          <w:b/>
          <w:i/>
          <w:sz w:val="20"/>
        </w:rPr>
      </w:pPr>
    </w:p>
    <w:p w:rsidR="009F448D" w:rsidRPr="00105039" w:rsidRDefault="009F448D" w:rsidP="009F448D">
      <w:pPr>
        <w:pStyle w:val="Nadpis1"/>
        <w:rPr>
          <w:b/>
          <w:i/>
          <w:sz w:val="20"/>
        </w:rPr>
      </w:pPr>
      <w:r w:rsidRPr="00105039">
        <w:rPr>
          <w:b/>
          <w:i/>
          <w:sz w:val="20"/>
        </w:rPr>
        <w:t xml:space="preserve">V Praze dne:                                                                   </w:t>
      </w:r>
      <w:r>
        <w:rPr>
          <w:b/>
          <w:i/>
          <w:sz w:val="20"/>
        </w:rPr>
        <w:t xml:space="preserve">                </w:t>
      </w:r>
      <w:r w:rsidRPr="00105039">
        <w:rPr>
          <w:b/>
          <w:i/>
          <w:sz w:val="20"/>
        </w:rPr>
        <w:t xml:space="preserve"> podpis/razítko</w:t>
      </w:r>
    </w:p>
    <w:p w:rsidR="009F448D" w:rsidRDefault="009F448D" w:rsidP="009F448D">
      <w:pPr>
        <w:rPr>
          <w:rFonts w:ascii="Arial" w:hAnsi="Arial"/>
          <w:b/>
          <w:i/>
          <w:sz w:val="18"/>
        </w:rPr>
      </w:pPr>
    </w:p>
    <w:p w:rsidR="009F448D" w:rsidRDefault="009F448D" w:rsidP="009F448D">
      <w:pPr>
        <w:jc w:val="center"/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b/>
          <w:i/>
          <w:sz w:val="14"/>
        </w:rPr>
        <w:t>( v y p l n í  s p r á v c e   p o p l a t k u )</w:t>
      </w:r>
      <w:proofErr w:type="gramEnd"/>
    </w:p>
    <w:p w:rsidR="009F448D" w:rsidRDefault="009F448D" w:rsidP="009F448D">
      <w:pPr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VÝPOČET MÍSTNÍHO POPLATKU </w:t>
      </w:r>
    </w:p>
    <w:p w:rsidR="009F448D" w:rsidRDefault="009F448D" w:rsidP="009F448D">
      <w:pPr>
        <w:jc w:val="center"/>
        <w:rPr>
          <w:rFonts w:ascii="Arial" w:hAnsi="Arial"/>
          <w:i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92"/>
        <w:gridCol w:w="3119"/>
        <w:gridCol w:w="3543"/>
      </w:tblGrid>
      <w:tr w:rsidR="009F448D" w:rsidTr="009F448D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F448D" w:rsidRPr="002F7E21" w:rsidRDefault="00D40C91" w:rsidP="00C93B8C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k číslu jednacímu</w:t>
            </w:r>
            <w:r w:rsidR="009F448D" w:rsidRPr="002F7E21">
              <w:rPr>
                <w:sz w:val="16"/>
              </w:rPr>
              <w:t xml:space="preserve">: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8D" w:rsidRPr="00C400E2" w:rsidRDefault="009F448D" w:rsidP="009F448D">
            <w:pPr>
              <w:spacing w:line="360" w:lineRule="auto"/>
              <w:rPr>
                <w:b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8D" w:rsidRPr="00A7255B" w:rsidRDefault="009F448D" w:rsidP="009F448D">
            <w:pPr>
              <w:spacing w:line="360" w:lineRule="auto"/>
            </w:pPr>
            <w:r w:rsidRPr="002F7E21">
              <w:rPr>
                <w:b/>
                <w:sz w:val="16"/>
              </w:rPr>
              <w:t xml:space="preserve">ze dne:   </w:t>
            </w:r>
          </w:p>
        </w:tc>
      </w:tr>
      <w:tr w:rsidR="009F448D" w:rsidTr="009F448D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F448D" w:rsidRPr="002F7E21" w:rsidRDefault="009F448D" w:rsidP="009F448D">
            <w:pPr>
              <w:spacing w:line="360" w:lineRule="auto"/>
              <w:rPr>
                <w:sz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8D" w:rsidRPr="002F7E21" w:rsidRDefault="009F448D" w:rsidP="009F448D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8D" w:rsidRPr="002F7E21" w:rsidRDefault="009F448D" w:rsidP="009F448D">
            <w:pPr>
              <w:spacing w:line="360" w:lineRule="auto"/>
              <w:rPr>
                <w:b/>
                <w:sz w:val="16"/>
              </w:rPr>
            </w:pPr>
          </w:p>
        </w:tc>
      </w:tr>
      <w:tr w:rsidR="009F448D" w:rsidTr="009F448D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  <w:tcBorders>
              <w:top w:val="single" w:sz="6" w:space="0" w:color="auto"/>
            </w:tcBorders>
          </w:tcPr>
          <w:p w:rsidR="009F448D" w:rsidRDefault="009F448D" w:rsidP="009F448D">
            <w:pPr>
              <w:spacing w:line="360" w:lineRule="auto"/>
              <w:ind w:right="-70"/>
              <w:jc w:val="right"/>
              <w:rPr>
                <w:b/>
                <w:sz w:val="22"/>
              </w:rPr>
            </w:pPr>
          </w:p>
          <w:p w:rsidR="009F448D" w:rsidRPr="002F7E21" w:rsidRDefault="00D40C91" w:rsidP="009F448D">
            <w:pPr>
              <w:spacing w:line="360" w:lineRule="auto"/>
              <w:ind w:right="-7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výpočet poplatku</w:t>
            </w:r>
            <w:r w:rsidR="009F448D" w:rsidRPr="002F7E21">
              <w:rPr>
                <w:b/>
                <w:sz w:val="22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</w:tcBorders>
          </w:tcPr>
          <w:p w:rsidR="009F448D" w:rsidRDefault="009F448D" w:rsidP="009F448D">
            <w:pPr>
              <w:spacing w:line="360" w:lineRule="auto"/>
              <w:ind w:left="-70"/>
              <w:jc w:val="center"/>
              <w:rPr>
                <w:b/>
                <w:sz w:val="24"/>
              </w:rPr>
            </w:pPr>
          </w:p>
          <w:p w:rsidR="009F448D" w:rsidRPr="002F7E21" w:rsidRDefault="009F448D" w:rsidP="009F448D">
            <w:pPr>
              <w:spacing w:line="360" w:lineRule="auto"/>
              <w:ind w:left="-70"/>
              <w:jc w:val="center"/>
              <w:rPr>
                <w:b/>
                <w:sz w:val="24"/>
              </w:rPr>
            </w:pPr>
            <w:r w:rsidRPr="002F7E21">
              <w:rPr>
                <w:b/>
                <w:sz w:val="24"/>
              </w:rPr>
              <w:t xml:space="preserve">    m2 x           </w:t>
            </w:r>
            <w:proofErr w:type="gramStart"/>
            <w:r w:rsidRPr="002F7E21">
              <w:rPr>
                <w:b/>
                <w:sz w:val="24"/>
              </w:rPr>
              <w:t>Kč/m</w:t>
            </w:r>
            <w:r w:rsidRPr="002F7E21">
              <w:rPr>
                <w:b/>
                <w:sz w:val="24"/>
                <w:vertAlign w:val="superscript"/>
              </w:rPr>
              <w:t>2</w:t>
            </w:r>
            <w:r w:rsidRPr="002F7E21">
              <w:rPr>
                <w:b/>
                <w:sz w:val="24"/>
              </w:rPr>
              <w:t>/den  x           počet</w:t>
            </w:r>
            <w:proofErr w:type="gramEnd"/>
            <w:r w:rsidRPr="002F7E21">
              <w:rPr>
                <w:b/>
                <w:sz w:val="24"/>
              </w:rPr>
              <w:t xml:space="preserve"> dnů              </w:t>
            </w:r>
          </w:p>
        </w:tc>
      </w:tr>
      <w:tr w:rsidR="009F448D" w:rsidTr="009F448D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3189" w:type="dxa"/>
            <w:gridSpan w:val="2"/>
          </w:tcPr>
          <w:p w:rsidR="009F448D" w:rsidRDefault="009F448D" w:rsidP="009F448D">
            <w:pPr>
              <w:spacing w:line="36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2"/>
          </w:tcPr>
          <w:p w:rsidR="009F448D" w:rsidRDefault="009F448D" w:rsidP="009F448D">
            <w:pPr>
              <w:spacing w:line="360" w:lineRule="auto"/>
              <w:rPr>
                <w:rFonts w:ascii="Arial" w:hAnsi="Arial"/>
                <w:b/>
                <w:sz w:val="16"/>
              </w:rPr>
            </w:pPr>
          </w:p>
        </w:tc>
      </w:tr>
      <w:tr w:rsidR="009F448D" w:rsidTr="009F448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189" w:type="dxa"/>
            <w:gridSpan w:val="2"/>
          </w:tcPr>
          <w:p w:rsidR="009F448D" w:rsidRPr="00496ED4" w:rsidRDefault="009F448D" w:rsidP="009F448D">
            <w:pPr>
              <w:rPr>
                <w:b/>
                <w:szCs w:val="22"/>
              </w:rPr>
            </w:pPr>
            <w:r w:rsidRPr="00496ED4">
              <w:rPr>
                <w:b/>
                <w:szCs w:val="22"/>
              </w:rPr>
              <w:t xml:space="preserve">VÝŠE POPLATKU Kč:                                       </w:t>
            </w:r>
          </w:p>
        </w:tc>
        <w:tc>
          <w:tcPr>
            <w:tcW w:w="6662" w:type="dxa"/>
            <w:gridSpan w:val="2"/>
          </w:tcPr>
          <w:p w:rsidR="009F448D" w:rsidRPr="00302E43" w:rsidRDefault="009F448D" w:rsidP="009F448D">
            <w:pPr>
              <w:jc w:val="center"/>
              <w:rPr>
                <w:b/>
                <w:sz w:val="28"/>
                <w:szCs w:val="28"/>
              </w:rPr>
            </w:pPr>
            <w:r w:rsidRPr="00302E43">
              <w:rPr>
                <w:b/>
                <w:sz w:val="28"/>
                <w:szCs w:val="28"/>
              </w:rPr>
              <w:t>,-</w:t>
            </w:r>
          </w:p>
        </w:tc>
      </w:tr>
    </w:tbl>
    <w:p w:rsidR="009F448D" w:rsidRDefault="009F448D" w:rsidP="009F448D">
      <w:pPr>
        <w:rPr>
          <w:rFonts w:ascii="Arial" w:hAnsi="Arial"/>
          <w:b/>
          <w:i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35"/>
        <w:gridCol w:w="3119"/>
        <w:gridCol w:w="2976"/>
      </w:tblGrid>
      <w:tr w:rsidR="009F448D" w:rsidTr="009F448D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F448D" w:rsidRDefault="009F448D" w:rsidP="009F448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splátka: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8D" w:rsidRDefault="009F448D" w:rsidP="009F448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</w:t>
            </w:r>
            <w:r w:rsidR="00D40C91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den užívání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F448D" w:rsidRDefault="00D40C91" w:rsidP="009F44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120. den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448D" w:rsidRDefault="00D40C91" w:rsidP="009F44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240. den</w:t>
            </w:r>
          </w:p>
        </w:tc>
      </w:tr>
      <w:tr w:rsidR="009F448D" w:rsidTr="009F448D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</w:tcPr>
          <w:p w:rsidR="009F448D" w:rsidRDefault="009F448D" w:rsidP="009F448D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48D" w:rsidRDefault="00D40C91" w:rsidP="009F44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 den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F448D" w:rsidRDefault="00D40C91" w:rsidP="009F44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150. den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448D" w:rsidRDefault="00D40C91" w:rsidP="009F44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270. den</w:t>
            </w:r>
          </w:p>
        </w:tc>
      </w:tr>
      <w:tr w:rsidR="009F448D" w:rsidTr="009F448D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single" w:sz="4" w:space="0" w:color="auto"/>
            </w:tcBorders>
          </w:tcPr>
          <w:p w:rsidR="009F448D" w:rsidRDefault="009F448D" w:rsidP="009F448D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48D" w:rsidRDefault="00D40C91" w:rsidP="009F44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60. den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F448D" w:rsidRDefault="00D40C91" w:rsidP="009F44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180. den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448D" w:rsidRDefault="00D40C91" w:rsidP="009F44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300. den</w:t>
            </w:r>
          </w:p>
        </w:tc>
      </w:tr>
      <w:tr w:rsidR="009F448D" w:rsidTr="009F448D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single" w:sz="4" w:space="0" w:color="auto"/>
            </w:tcBorders>
          </w:tcPr>
          <w:p w:rsidR="009F448D" w:rsidRDefault="009F448D" w:rsidP="009F448D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48D" w:rsidRDefault="00D40C91" w:rsidP="009F44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90. den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F448D" w:rsidRDefault="00D40C91" w:rsidP="009F44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210. den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8D" w:rsidRDefault="00D40C91" w:rsidP="009F44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330. den</w:t>
            </w:r>
          </w:p>
        </w:tc>
      </w:tr>
    </w:tbl>
    <w:p w:rsidR="009F448D" w:rsidRDefault="009F448D" w:rsidP="009F448D">
      <w:pPr>
        <w:rPr>
          <w:rFonts w:ascii="Arial" w:hAnsi="Arial"/>
          <w:sz w:val="18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</w:t>
      </w:r>
    </w:p>
    <w:p w:rsidR="009F448D" w:rsidRDefault="009F448D" w:rsidP="009F448D">
      <w:pPr>
        <w:rPr>
          <w:b/>
        </w:rPr>
      </w:pPr>
      <w:r>
        <w:rPr>
          <w:b/>
        </w:rPr>
        <w:t>Úhrada poplatku na účet Městské části Praha 4, vedený u České spořitelny, a.s.</w:t>
      </w:r>
    </w:p>
    <w:p w:rsidR="009F448D" w:rsidRDefault="00D40C91" w:rsidP="009F448D">
      <w:pPr>
        <w:rPr>
          <w:b/>
        </w:rPr>
      </w:pPr>
      <w:r>
        <w:rPr>
          <w:b/>
        </w:rPr>
        <w:t>číslo účtu</w:t>
      </w:r>
      <w:r w:rsidR="009F448D">
        <w:rPr>
          <w:b/>
        </w:rPr>
        <w:t>:  19-</w:t>
      </w:r>
      <w:r>
        <w:rPr>
          <w:b/>
        </w:rPr>
        <w:t>2000832359</w:t>
      </w:r>
      <w:r>
        <w:rPr>
          <w:b/>
        </w:rPr>
        <w:tab/>
        <w:t>kód banky</w:t>
      </w:r>
      <w:r w:rsidR="009F448D">
        <w:rPr>
          <w:b/>
        </w:rPr>
        <w:t>: 0800</w:t>
      </w:r>
      <w:r>
        <w:rPr>
          <w:b/>
        </w:rPr>
        <w:tab/>
        <w:t>konstantní symbol</w:t>
      </w:r>
      <w:r w:rsidR="009F448D">
        <w:rPr>
          <w:b/>
        </w:rPr>
        <w:t>: 0358</w:t>
      </w:r>
    </w:p>
    <w:p w:rsidR="009F448D" w:rsidRDefault="00D40C91" w:rsidP="009F448D">
      <w:pPr>
        <w:rPr>
          <w:b/>
        </w:rPr>
      </w:pPr>
      <w:r>
        <w:rPr>
          <w:b/>
        </w:rPr>
        <w:t>Variabilní symbol</w:t>
      </w:r>
      <w:r w:rsidR="009F448D">
        <w:rPr>
          <w:b/>
        </w:rPr>
        <w:t xml:space="preserve">: </w:t>
      </w:r>
    </w:p>
    <w:p w:rsidR="00923E69" w:rsidRPr="00923E69" w:rsidRDefault="00923E69">
      <w:pPr>
        <w:rPr>
          <w:sz w:val="16"/>
        </w:rPr>
      </w:pPr>
    </w:p>
    <w:p w:rsidR="00F52489" w:rsidRDefault="009F448D">
      <w:pPr>
        <w:rPr>
          <w:sz w:val="24"/>
        </w:rPr>
      </w:pPr>
      <w:r>
        <w:t>V Praze dne:</w:t>
      </w:r>
      <w:r w:rsidR="00D40C91">
        <w:tab/>
      </w:r>
      <w:r w:rsidR="00D40C91">
        <w:tab/>
      </w:r>
      <w:r w:rsidR="00D40C91">
        <w:tab/>
      </w:r>
      <w:r w:rsidR="00D40C91">
        <w:tab/>
      </w:r>
      <w:r w:rsidR="00D40C91">
        <w:tab/>
      </w:r>
      <w:r w:rsidR="00D40C91">
        <w:tab/>
      </w:r>
      <w:r>
        <w:t xml:space="preserve"> správce poplatku: </w:t>
      </w:r>
      <w:r w:rsidR="00F52489">
        <w:rPr>
          <w:sz w:val="24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F52489">
      <w:pgSz w:w="11906" w:h="16838"/>
      <w:pgMar w:top="1418" w:right="1134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5627"/>
    <w:multiLevelType w:val="singleLevel"/>
    <w:tmpl w:val="C804D964"/>
    <w:lvl w:ilvl="0">
      <w:start w:val="140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74F65206"/>
    <w:multiLevelType w:val="singleLevel"/>
    <w:tmpl w:val="13D65BAA"/>
    <w:lvl w:ilvl="0">
      <w:start w:val="140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DC9"/>
    <w:rsid w:val="00014403"/>
    <w:rsid w:val="00073089"/>
    <w:rsid w:val="00096AE5"/>
    <w:rsid w:val="000E745A"/>
    <w:rsid w:val="00114248"/>
    <w:rsid w:val="001B7B4F"/>
    <w:rsid w:val="0026205E"/>
    <w:rsid w:val="002842F6"/>
    <w:rsid w:val="002A53E6"/>
    <w:rsid w:val="00386244"/>
    <w:rsid w:val="00496ED4"/>
    <w:rsid w:val="00600FDF"/>
    <w:rsid w:val="006C2EB7"/>
    <w:rsid w:val="006D0B02"/>
    <w:rsid w:val="006E2ABE"/>
    <w:rsid w:val="006F5DC9"/>
    <w:rsid w:val="007438CF"/>
    <w:rsid w:val="00813E20"/>
    <w:rsid w:val="00923E69"/>
    <w:rsid w:val="00936C7A"/>
    <w:rsid w:val="009E2609"/>
    <w:rsid w:val="009F448D"/>
    <w:rsid w:val="00AC7D38"/>
    <w:rsid w:val="00B07116"/>
    <w:rsid w:val="00C93B8C"/>
    <w:rsid w:val="00CD7AE6"/>
    <w:rsid w:val="00D16875"/>
    <w:rsid w:val="00D1767B"/>
    <w:rsid w:val="00D36434"/>
    <w:rsid w:val="00D40C91"/>
    <w:rsid w:val="00D84A08"/>
    <w:rsid w:val="00EE031F"/>
    <w:rsid w:val="00EF3515"/>
    <w:rsid w:val="00F5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2DDB8B-50D3-4370-93B8-5790624A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9F44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9F44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tabs>
        <w:tab w:val="left" w:pos="993"/>
      </w:tabs>
      <w:ind w:left="993"/>
    </w:pPr>
    <w:rPr>
      <w:sz w:val="24"/>
    </w:rPr>
  </w:style>
  <w:style w:type="paragraph" w:styleId="Zkladntextodsazen2">
    <w:name w:val="Body Text Indent 2"/>
    <w:basedOn w:val="Normln"/>
    <w:pPr>
      <w:tabs>
        <w:tab w:val="left" w:pos="1134"/>
      </w:tabs>
      <w:ind w:left="113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13 - ŽÁDOST O POVOLENÍ ZVLÁŠTNÍHO UŽÍVÁNÍ MÍSTNÍ KOMUNIKACE AUDIOVIZUÁLNÍ TVORBOU, KULTURNÍ, SPORTOVNÍ A JINOU AKCÍ</Template>
  <TotalTime>1</TotalTime>
  <Pages>2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Praha  4</vt:lpstr>
    </vt:vector>
  </TitlesOfParts>
  <Company>OU MC Praha 4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Praha  4</dc:title>
  <dc:subject/>
  <dc:creator>MarsikovaM</dc:creator>
  <cp:keywords/>
  <cp:lastModifiedBy>Drbal Vít [P4]</cp:lastModifiedBy>
  <cp:revision>2</cp:revision>
  <cp:lastPrinted>2004-03-29T09:46:00Z</cp:lastPrinted>
  <dcterms:created xsi:type="dcterms:W3CDTF">2024-03-15T12:17:00Z</dcterms:created>
  <dcterms:modified xsi:type="dcterms:W3CDTF">2024-03-15T12:17:00Z</dcterms:modified>
</cp:coreProperties>
</file>